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E05" w:rsidRPr="00941E05" w:rsidRDefault="009F11AB" w:rsidP="009F11AB">
      <w:pPr>
        <w:spacing w:before="60" w:after="60"/>
        <w:jc w:val="center"/>
        <w:rPr>
          <w:rFonts w:ascii="Century" w:hAnsi="Century"/>
          <w:b/>
          <w:sz w:val="24"/>
          <w:szCs w:val="21"/>
        </w:rPr>
      </w:pPr>
      <w:bookmarkStart w:id="0" w:name="_GoBack"/>
      <w:bookmarkEnd w:id="0"/>
      <w:r w:rsidRPr="00941E05">
        <w:rPr>
          <w:rFonts w:ascii="Century" w:hAnsi="Century"/>
          <w:b/>
          <w:sz w:val="24"/>
          <w:szCs w:val="21"/>
        </w:rPr>
        <w:t>VLOGA ZA DODELITEV SREDSTEV IZ ŠOLSKEGA SKLADA GFML</w:t>
      </w:r>
      <w:r w:rsidR="00CA6CB5" w:rsidRPr="00941E05">
        <w:rPr>
          <w:rFonts w:ascii="Century" w:hAnsi="Century"/>
          <w:b/>
          <w:sz w:val="24"/>
          <w:szCs w:val="21"/>
        </w:rPr>
        <w:t xml:space="preserve"> </w:t>
      </w:r>
    </w:p>
    <w:p w:rsidR="00FD4563" w:rsidRPr="00941E05" w:rsidRDefault="00CA6CB5" w:rsidP="009F11AB">
      <w:pPr>
        <w:spacing w:before="60" w:after="60"/>
        <w:jc w:val="center"/>
        <w:rPr>
          <w:rFonts w:ascii="Century" w:hAnsi="Century"/>
          <w:b/>
          <w:sz w:val="24"/>
          <w:szCs w:val="21"/>
        </w:rPr>
      </w:pPr>
      <w:r w:rsidRPr="00941E05">
        <w:rPr>
          <w:rFonts w:ascii="Century" w:hAnsi="Century"/>
          <w:b/>
          <w:sz w:val="24"/>
          <w:szCs w:val="21"/>
        </w:rPr>
        <w:t>ZA IZVEDBO NADSTANDARDNEGA PROGRAMA</w:t>
      </w:r>
    </w:p>
    <w:p w:rsidR="00CA6CB5" w:rsidRDefault="00CA6CB5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</w:p>
    <w:p w:rsidR="005960C0" w:rsidRPr="004366B9" w:rsidRDefault="009F11AB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 w:rsidRPr="00941E05">
        <w:rPr>
          <w:rFonts w:ascii="Century" w:hAnsi="Century"/>
          <w:szCs w:val="21"/>
        </w:rPr>
        <w:t xml:space="preserve">Ime in priimek </w:t>
      </w:r>
      <w:r w:rsidR="00CA6CB5" w:rsidRPr="00941E05">
        <w:rPr>
          <w:rFonts w:ascii="Century" w:hAnsi="Century"/>
          <w:szCs w:val="21"/>
        </w:rPr>
        <w:t>mentorja</w:t>
      </w:r>
      <w:r w:rsidRPr="00941E05">
        <w:rPr>
          <w:rFonts w:ascii="Century" w:hAnsi="Century"/>
          <w:szCs w:val="21"/>
        </w:rPr>
        <w:t xml:space="preserve">: </w:t>
      </w:r>
      <w:r w:rsidRPr="004366B9">
        <w:rPr>
          <w:rFonts w:ascii="Century" w:hAnsi="Century"/>
          <w:sz w:val="21"/>
          <w:szCs w:val="21"/>
        </w:rPr>
        <w:t>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___________________</w:t>
      </w:r>
      <w:r w:rsidRPr="004366B9">
        <w:rPr>
          <w:rFonts w:ascii="Century" w:hAnsi="Century"/>
          <w:sz w:val="21"/>
          <w:szCs w:val="21"/>
        </w:rPr>
        <w:t xml:space="preserve"> </w:t>
      </w:r>
    </w:p>
    <w:p w:rsidR="00941E05" w:rsidRDefault="00941E05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</w:p>
    <w:p w:rsidR="005960C0" w:rsidRPr="004366B9" w:rsidRDefault="00CA6CB5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 w:rsidRPr="00941E05">
        <w:rPr>
          <w:rFonts w:ascii="Century" w:hAnsi="Century"/>
          <w:szCs w:val="21"/>
        </w:rPr>
        <w:t>Naziv dejavnosti</w:t>
      </w:r>
      <w:r w:rsidR="009F11AB" w:rsidRPr="00941E05">
        <w:rPr>
          <w:rFonts w:ascii="Century" w:hAnsi="Century"/>
          <w:szCs w:val="21"/>
        </w:rPr>
        <w:t xml:space="preserve">: </w:t>
      </w:r>
      <w:r w:rsidR="009F11AB" w:rsidRPr="004366B9">
        <w:rPr>
          <w:rFonts w:ascii="Century" w:hAnsi="Century"/>
          <w:sz w:val="21"/>
          <w:szCs w:val="21"/>
        </w:rPr>
        <w:t>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___________________</w:t>
      </w:r>
      <w:r>
        <w:rPr>
          <w:rFonts w:ascii="Century" w:hAnsi="Century"/>
          <w:sz w:val="21"/>
          <w:szCs w:val="21"/>
        </w:rPr>
        <w:t>_________</w:t>
      </w:r>
      <w:r w:rsidR="009F11AB" w:rsidRPr="004366B9">
        <w:rPr>
          <w:rFonts w:ascii="Century" w:hAnsi="Century"/>
          <w:sz w:val="21"/>
          <w:szCs w:val="21"/>
        </w:rPr>
        <w:t xml:space="preserve"> </w:t>
      </w:r>
    </w:p>
    <w:p w:rsidR="005960C0" w:rsidRPr="004366B9" w:rsidRDefault="005960C0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</w:p>
    <w:p w:rsidR="00CA6CB5" w:rsidRDefault="009F11AB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 w:rsidRPr="00941E05">
        <w:rPr>
          <w:rFonts w:ascii="Century" w:hAnsi="Century"/>
          <w:szCs w:val="21"/>
        </w:rPr>
        <w:t xml:space="preserve">Vlogo vlagam za dodelitev sredstev za subvencioniranje </w:t>
      </w:r>
      <w:r w:rsidRPr="00941E05">
        <w:rPr>
          <w:rFonts w:ascii="Century" w:hAnsi="Century"/>
          <w:sz w:val="20"/>
          <w:szCs w:val="21"/>
        </w:rPr>
        <w:t>(navedi</w:t>
      </w:r>
      <w:r w:rsidR="00941E05" w:rsidRPr="00941E05">
        <w:rPr>
          <w:rFonts w:ascii="Century" w:hAnsi="Century"/>
          <w:sz w:val="20"/>
          <w:szCs w:val="21"/>
        </w:rPr>
        <w:t>te</w:t>
      </w:r>
      <w:r w:rsidR="00CA6CB5" w:rsidRPr="00941E05">
        <w:rPr>
          <w:rFonts w:ascii="Century" w:hAnsi="Century"/>
          <w:sz w:val="20"/>
          <w:szCs w:val="21"/>
        </w:rPr>
        <w:t xml:space="preserve"> in opiši</w:t>
      </w:r>
      <w:r w:rsidR="00941E05" w:rsidRPr="00941E05">
        <w:rPr>
          <w:rFonts w:ascii="Century" w:hAnsi="Century"/>
          <w:sz w:val="20"/>
          <w:szCs w:val="21"/>
        </w:rPr>
        <w:t>te</w:t>
      </w:r>
      <w:r w:rsidR="00CA6CB5" w:rsidRPr="00941E05">
        <w:rPr>
          <w:rFonts w:ascii="Century" w:hAnsi="Century"/>
          <w:sz w:val="20"/>
          <w:szCs w:val="21"/>
        </w:rPr>
        <w:t xml:space="preserve"> dejavnost ter utemelji</w:t>
      </w:r>
      <w:r w:rsidR="00941E05" w:rsidRPr="00941E05">
        <w:rPr>
          <w:rFonts w:ascii="Century" w:hAnsi="Century"/>
          <w:sz w:val="20"/>
          <w:szCs w:val="21"/>
        </w:rPr>
        <w:t>te</w:t>
      </w:r>
      <w:r w:rsidR="00CA6CB5" w:rsidRPr="00941E05">
        <w:rPr>
          <w:rFonts w:ascii="Century" w:hAnsi="Century"/>
          <w:sz w:val="20"/>
          <w:szCs w:val="21"/>
        </w:rPr>
        <w:t xml:space="preserve"> koristnost dejavnosti za dijake</w:t>
      </w:r>
      <w:r w:rsidRPr="00941E05">
        <w:rPr>
          <w:rFonts w:ascii="Century" w:hAnsi="Century"/>
          <w:sz w:val="20"/>
          <w:szCs w:val="21"/>
        </w:rPr>
        <w:t>)</w:t>
      </w:r>
      <w:r w:rsidRPr="004366B9">
        <w:rPr>
          <w:rFonts w:ascii="Century" w:hAnsi="Century"/>
          <w:sz w:val="21"/>
          <w:szCs w:val="21"/>
        </w:rPr>
        <w:t>:</w:t>
      </w:r>
    </w:p>
    <w:p w:rsidR="004366B9" w:rsidRPr="004366B9" w:rsidRDefault="009F11AB" w:rsidP="00941E05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_______________________________________________________________________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</w:t>
      </w:r>
      <w:r w:rsidRPr="004366B9">
        <w:rPr>
          <w:rFonts w:ascii="Century" w:hAnsi="Century"/>
          <w:sz w:val="21"/>
          <w:szCs w:val="21"/>
        </w:rPr>
        <w:t>_____________________________________________________________________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</w:t>
      </w:r>
      <w:r w:rsidR="001440E0">
        <w:rPr>
          <w:rFonts w:ascii="Century" w:hAnsi="Century"/>
          <w:sz w:val="21"/>
          <w:szCs w:val="21"/>
        </w:rPr>
        <w:t>_______</w:t>
      </w:r>
      <w:r w:rsidR="004366B9" w:rsidRPr="004366B9">
        <w:rPr>
          <w:rFonts w:ascii="Century" w:hAnsi="Century"/>
          <w:sz w:val="21"/>
          <w:szCs w:val="21"/>
        </w:rPr>
        <w:t>_____</w:t>
      </w:r>
      <w:r w:rsidRPr="004366B9">
        <w:rPr>
          <w:rFonts w:ascii="Century" w:hAnsi="Century"/>
          <w:sz w:val="21"/>
          <w:szCs w:val="21"/>
        </w:rPr>
        <w:t>__</w:t>
      </w:r>
      <w:r w:rsidR="00CA6CB5">
        <w:rPr>
          <w:rFonts w:ascii="Century" w:hAnsi="Century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66B9">
        <w:rPr>
          <w:rFonts w:ascii="Century" w:hAnsi="Century"/>
          <w:sz w:val="21"/>
          <w:szCs w:val="21"/>
        </w:rPr>
        <w:t xml:space="preserve"> </w:t>
      </w:r>
    </w:p>
    <w:p w:rsidR="005960C0" w:rsidRPr="004366B9" w:rsidRDefault="009F11AB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 xml:space="preserve"> </w:t>
      </w:r>
    </w:p>
    <w:p w:rsidR="004366B9" w:rsidRPr="004366B9" w:rsidRDefault="004366B9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:rsidR="005960C0" w:rsidRPr="004366B9" w:rsidRDefault="005960C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:rsidR="001440E0" w:rsidRDefault="005960C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  <w:r w:rsidRPr="00941E05">
        <w:rPr>
          <w:rFonts w:ascii="Century" w:hAnsi="Century"/>
          <w:szCs w:val="21"/>
        </w:rPr>
        <w:t xml:space="preserve">Kraj in datum: </w:t>
      </w:r>
      <w:r w:rsidR="001440E0">
        <w:rPr>
          <w:rFonts w:ascii="Century" w:hAnsi="Century"/>
          <w:sz w:val="21"/>
          <w:szCs w:val="21"/>
        </w:rPr>
        <w:t>___________________________</w:t>
      </w:r>
      <w:r w:rsidRPr="004366B9">
        <w:rPr>
          <w:rFonts w:ascii="Century" w:hAnsi="Century"/>
          <w:sz w:val="21"/>
          <w:szCs w:val="21"/>
        </w:rPr>
        <w:tab/>
      </w:r>
      <w:r w:rsidRPr="004366B9">
        <w:rPr>
          <w:rFonts w:ascii="Century" w:hAnsi="Century"/>
          <w:sz w:val="21"/>
          <w:szCs w:val="21"/>
        </w:rPr>
        <w:tab/>
      </w:r>
    </w:p>
    <w:p w:rsidR="001440E0" w:rsidRDefault="001440E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:rsidR="001440E0" w:rsidRDefault="001440E0" w:rsidP="001440E0">
      <w:pPr>
        <w:spacing w:before="60" w:after="60"/>
        <w:jc w:val="right"/>
        <w:rPr>
          <w:rFonts w:ascii="Century" w:hAnsi="Century"/>
          <w:sz w:val="21"/>
          <w:szCs w:val="21"/>
        </w:rPr>
      </w:pPr>
    </w:p>
    <w:p w:rsidR="00941E05" w:rsidRDefault="00941E05" w:rsidP="001440E0">
      <w:pPr>
        <w:spacing w:before="60" w:after="60"/>
        <w:jc w:val="right"/>
        <w:rPr>
          <w:rFonts w:ascii="Century" w:hAnsi="Century"/>
          <w:szCs w:val="21"/>
        </w:rPr>
      </w:pPr>
    </w:p>
    <w:p w:rsidR="005960C0" w:rsidRPr="004366B9" w:rsidRDefault="005960C0" w:rsidP="001440E0">
      <w:pPr>
        <w:spacing w:before="60" w:after="60"/>
        <w:jc w:val="right"/>
        <w:rPr>
          <w:rFonts w:ascii="Century" w:hAnsi="Century"/>
          <w:sz w:val="21"/>
          <w:szCs w:val="21"/>
        </w:rPr>
      </w:pPr>
      <w:r w:rsidRPr="00941E05">
        <w:rPr>
          <w:rFonts w:ascii="Century" w:hAnsi="Century"/>
          <w:szCs w:val="21"/>
        </w:rPr>
        <w:t>Podpis vlagatelja/ice</w:t>
      </w:r>
      <w:r w:rsidR="00CA6CB5" w:rsidRPr="00941E05">
        <w:rPr>
          <w:rFonts w:ascii="Century" w:hAnsi="Century"/>
          <w:szCs w:val="21"/>
        </w:rPr>
        <w:t xml:space="preserve"> mentorja/ice</w:t>
      </w:r>
      <w:r w:rsidRPr="00941E05">
        <w:rPr>
          <w:rFonts w:ascii="Century" w:hAnsi="Century"/>
          <w:szCs w:val="21"/>
        </w:rPr>
        <w:t xml:space="preserve">: </w:t>
      </w:r>
      <w:r w:rsidR="001440E0">
        <w:rPr>
          <w:rFonts w:ascii="Century" w:hAnsi="Century"/>
          <w:sz w:val="21"/>
          <w:szCs w:val="21"/>
        </w:rPr>
        <w:t>__________________________________</w:t>
      </w:r>
    </w:p>
    <w:p w:rsidR="005960C0" w:rsidRPr="004366B9" w:rsidRDefault="005960C0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:rsidR="009F11AB" w:rsidRPr="004366B9" w:rsidRDefault="009F11AB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:rsidR="005960C0" w:rsidRPr="004366B9" w:rsidRDefault="005960C0" w:rsidP="009F11AB">
      <w:pPr>
        <w:spacing w:before="60" w:after="60"/>
        <w:jc w:val="both"/>
        <w:rPr>
          <w:rFonts w:ascii="Century" w:hAnsi="Century"/>
          <w:b/>
          <w:sz w:val="21"/>
          <w:szCs w:val="21"/>
        </w:rPr>
      </w:pPr>
    </w:p>
    <w:sectPr w:rsidR="005960C0" w:rsidRPr="004366B9" w:rsidSect="009F11AB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2127" w:right="1418" w:bottom="1701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54E" w:rsidRDefault="0094154E" w:rsidP="00B8443C">
      <w:pPr>
        <w:spacing w:after="0" w:line="240" w:lineRule="auto"/>
      </w:pPr>
      <w:r>
        <w:separator/>
      </w:r>
    </w:p>
  </w:endnote>
  <w:endnote w:type="continuationSeparator" w:id="0">
    <w:p w:rsidR="0094154E" w:rsidRDefault="0094154E" w:rsidP="00B8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43C" w:rsidRPr="008C1B4A" w:rsidRDefault="00616A10" w:rsidP="008C1B4A">
    <w:pPr>
      <w:pStyle w:val="Noga"/>
      <w:jc w:val="center"/>
    </w:pPr>
    <w:r>
      <w:rPr>
        <w:noProof/>
        <w:lang w:eastAsia="sl-SI"/>
      </w:rPr>
      <w:drawing>
        <wp:inline distT="0" distB="0" distL="0" distR="0" wp14:anchorId="2E9E87D4" wp14:editId="12CD97CD">
          <wp:extent cx="2976880" cy="379095"/>
          <wp:effectExtent l="0" t="0" r="0" b="0"/>
          <wp:docPr id="49" name="Picture 2" descr="no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63" w:rsidRDefault="00FD4563" w:rsidP="00FD4563">
    <w:pPr>
      <w:pStyle w:val="Noga"/>
      <w:jc w:val="center"/>
    </w:pPr>
    <w:r>
      <w:rPr>
        <w:noProof/>
        <w:lang w:eastAsia="sl-SI"/>
      </w:rPr>
      <w:drawing>
        <wp:inline distT="0" distB="0" distL="0" distR="0" wp14:anchorId="098E2404" wp14:editId="2D085790">
          <wp:extent cx="2976880" cy="379095"/>
          <wp:effectExtent l="0" t="0" r="0" b="0"/>
          <wp:docPr id="51" name="Picture 5" descr="no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54E" w:rsidRDefault="0094154E" w:rsidP="00B8443C">
      <w:pPr>
        <w:spacing w:after="0" w:line="240" w:lineRule="auto"/>
      </w:pPr>
      <w:r>
        <w:separator/>
      </w:r>
    </w:p>
  </w:footnote>
  <w:footnote w:type="continuationSeparator" w:id="0">
    <w:p w:rsidR="0094154E" w:rsidRDefault="0094154E" w:rsidP="00B8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43C" w:rsidRDefault="00B8443C" w:rsidP="00B8443C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49" w:rsidRDefault="00F06249" w:rsidP="00F06249">
    <w:pPr>
      <w:pStyle w:val="Glava"/>
      <w:jc w:val="center"/>
    </w:pPr>
    <w:r>
      <w:rPr>
        <w:noProof/>
        <w:lang w:eastAsia="sl-SI"/>
      </w:rPr>
      <w:drawing>
        <wp:inline distT="0" distB="0" distL="0" distR="0" wp14:anchorId="74454765" wp14:editId="20D0E92D">
          <wp:extent cx="855980" cy="1021715"/>
          <wp:effectExtent l="0" t="0" r="0" b="0"/>
          <wp:docPr id="50" name="Picture 1" descr="logo_GFM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FM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919" w:rsidRDefault="00C20919" w:rsidP="00F06249">
    <w:pPr>
      <w:pStyle w:val="Glava"/>
      <w:jc w:val="center"/>
    </w:pPr>
  </w:p>
  <w:p w:rsidR="00C20919" w:rsidRDefault="00C20919" w:rsidP="00F06249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405F"/>
    <w:multiLevelType w:val="hybridMultilevel"/>
    <w:tmpl w:val="1B0CEF54"/>
    <w:lvl w:ilvl="0" w:tplc="56148F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2A15"/>
    <w:multiLevelType w:val="hybridMultilevel"/>
    <w:tmpl w:val="5C78FA42"/>
    <w:lvl w:ilvl="0" w:tplc="C13A76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54"/>
    <w:rsid w:val="0010127D"/>
    <w:rsid w:val="001440E0"/>
    <w:rsid w:val="00191001"/>
    <w:rsid w:val="00276B9E"/>
    <w:rsid w:val="002E3C89"/>
    <w:rsid w:val="003452E5"/>
    <w:rsid w:val="003D1260"/>
    <w:rsid w:val="00406811"/>
    <w:rsid w:val="00433B73"/>
    <w:rsid w:val="004366B9"/>
    <w:rsid w:val="0046574B"/>
    <w:rsid w:val="004A6841"/>
    <w:rsid w:val="004C1442"/>
    <w:rsid w:val="004C30B6"/>
    <w:rsid w:val="00517AF7"/>
    <w:rsid w:val="005960C0"/>
    <w:rsid w:val="005D3DFE"/>
    <w:rsid w:val="00616A10"/>
    <w:rsid w:val="00670CB7"/>
    <w:rsid w:val="00693CB4"/>
    <w:rsid w:val="0069571A"/>
    <w:rsid w:val="006B3A92"/>
    <w:rsid w:val="00705CF1"/>
    <w:rsid w:val="00777908"/>
    <w:rsid w:val="00782354"/>
    <w:rsid w:val="008125D8"/>
    <w:rsid w:val="00865A23"/>
    <w:rsid w:val="008871AA"/>
    <w:rsid w:val="008C1B4A"/>
    <w:rsid w:val="008E702A"/>
    <w:rsid w:val="00913079"/>
    <w:rsid w:val="0094154E"/>
    <w:rsid w:val="00941E05"/>
    <w:rsid w:val="009F11AB"/>
    <w:rsid w:val="00A12CC5"/>
    <w:rsid w:val="00AC087C"/>
    <w:rsid w:val="00AC4FCD"/>
    <w:rsid w:val="00AD4E8B"/>
    <w:rsid w:val="00B3762E"/>
    <w:rsid w:val="00B8443C"/>
    <w:rsid w:val="00C011B1"/>
    <w:rsid w:val="00C20919"/>
    <w:rsid w:val="00CA6CB5"/>
    <w:rsid w:val="00D33868"/>
    <w:rsid w:val="00D67E7F"/>
    <w:rsid w:val="00D90EBF"/>
    <w:rsid w:val="00DB1872"/>
    <w:rsid w:val="00DD2435"/>
    <w:rsid w:val="00E22D2A"/>
    <w:rsid w:val="00F06249"/>
    <w:rsid w:val="00FA49DC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3C5088-03B1-41DB-944D-57883D0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C1B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1B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8C1B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8C1B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8C1B4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443C"/>
  </w:style>
  <w:style w:type="paragraph" w:styleId="Noga">
    <w:name w:val="footer"/>
    <w:basedOn w:val="Navaden"/>
    <w:link w:val="NogaZnak"/>
    <w:uiPriority w:val="99"/>
    <w:unhideWhenUsed/>
    <w:rsid w:val="00B8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443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8443C"/>
    <w:rPr>
      <w:rFonts w:ascii="Tahoma" w:hAnsi="Tahoma" w:cs="Tahoma"/>
      <w:sz w:val="16"/>
      <w:szCs w:val="16"/>
    </w:rPr>
  </w:style>
  <w:style w:type="character" w:styleId="Intenzivenpoudarek">
    <w:name w:val="Intense Emphasis"/>
    <w:uiPriority w:val="21"/>
    <w:qFormat/>
    <w:rsid w:val="008C1B4A"/>
    <w:rPr>
      <w:b/>
      <w:bCs/>
      <w:i/>
      <w:iCs/>
      <w:color w:val="0099CC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1B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99CC"/>
    </w:rPr>
  </w:style>
  <w:style w:type="character" w:customStyle="1" w:styleId="IntenzivencitatZnak">
    <w:name w:val="Intenziven citat Znak"/>
    <w:link w:val="Intenzivencitat"/>
    <w:uiPriority w:val="30"/>
    <w:rsid w:val="008C1B4A"/>
    <w:rPr>
      <w:b/>
      <w:bCs/>
      <w:i/>
      <w:iCs/>
      <w:color w:val="0099CC"/>
      <w:sz w:val="22"/>
      <w:szCs w:val="22"/>
      <w:lang w:eastAsia="en-US"/>
    </w:rPr>
  </w:style>
  <w:style w:type="character" w:styleId="Neensklic">
    <w:name w:val="Subtle Reference"/>
    <w:uiPriority w:val="31"/>
    <w:qFormat/>
    <w:rsid w:val="008C1B4A"/>
    <w:rPr>
      <w:smallCaps/>
      <w:color w:val="AB2229"/>
      <w:u w:val="single"/>
    </w:rPr>
  </w:style>
  <w:style w:type="character" w:styleId="Intenzivensklic">
    <w:name w:val="Intense Reference"/>
    <w:uiPriority w:val="32"/>
    <w:qFormat/>
    <w:rsid w:val="008C1B4A"/>
    <w:rPr>
      <w:b/>
      <w:bCs/>
      <w:smallCaps/>
      <w:color w:val="AB2229"/>
      <w:spacing w:val="5"/>
      <w:u w:val="single"/>
    </w:rPr>
  </w:style>
  <w:style w:type="character" w:customStyle="1" w:styleId="Naslov1Znak">
    <w:name w:val="Naslov 1 Znak"/>
    <w:link w:val="Naslov1"/>
    <w:uiPriority w:val="9"/>
    <w:rsid w:val="008C1B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rsid w:val="008C1B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uiPriority w:val="9"/>
    <w:rsid w:val="008C1B4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8C1B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Znak">
    <w:name w:val="Naslov 5 Znak"/>
    <w:link w:val="Naslov5"/>
    <w:uiPriority w:val="9"/>
    <w:rsid w:val="008C1B4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C1B4A"/>
    <w:pPr>
      <w:spacing w:after="60"/>
      <w:jc w:val="center"/>
      <w:outlineLvl w:val="1"/>
    </w:pPr>
    <w:rPr>
      <w:rFonts w:ascii="Cambria" w:eastAsia="Times New Roman" w:hAnsi="Cambria"/>
      <w:color w:val="0099CC"/>
      <w:sz w:val="24"/>
      <w:szCs w:val="24"/>
    </w:rPr>
  </w:style>
  <w:style w:type="character" w:customStyle="1" w:styleId="PodnaslovZnak">
    <w:name w:val="Podnaslov Znak"/>
    <w:link w:val="Podnaslov"/>
    <w:uiPriority w:val="11"/>
    <w:rsid w:val="008C1B4A"/>
    <w:rPr>
      <w:rFonts w:ascii="Cambria" w:eastAsia="Times New Roman" w:hAnsi="Cambria" w:cs="Times New Roman"/>
      <w:color w:val="0099CC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43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vonko%20Kustec\Downloads\Dopisni%20list%20GFML-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C943-E10F-45F0-B111-6AC80061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GFML-1 (1)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Kustec</dc:creator>
  <cp:keywords/>
  <cp:lastModifiedBy>Uporabnik</cp:lastModifiedBy>
  <cp:revision>2</cp:revision>
  <cp:lastPrinted>2018-01-08T08:08:00Z</cp:lastPrinted>
  <dcterms:created xsi:type="dcterms:W3CDTF">2022-10-09T14:07:00Z</dcterms:created>
  <dcterms:modified xsi:type="dcterms:W3CDTF">2022-10-09T14:07:00Z</dcterms:modified>
</cp:coreProperties>
</file>