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2E39" w14:textId="77777777" w:rsidR="00FD4563" w:rsidRPr="0022080F" w:rsidRDefault="009F11AB" w:rsidP="009F11AB">
      <w:pPr>
        <w:spacing w:before="60" w:after="60"/>
        <w:jc w:val="center"/>
        <w:rPr>
          <w:rFonts w:ascii="Century" w:hAnsi="Century"/>
          <w:b/>
          <w:sz w:val="24"/>
          <w:szCs w:val="21"/>
        </w:rPr>
      </w:pPr>
      <w:r w:rsidRPr="0022080F">
        <w:rPr>
          <w:rFonts w:ascii="Century" w:hAnsi="Century"/>
          <w:b/>
          <w:sz w:val="24"/>
          <w:szCs w:val="21"/>
        </w:rPr>
        <w:t>VLOGA ZA DODELITEV SREDSTEV IZ ŠOLSKEGA SKLADA GFML</w:t>
      </w:r>
    </w:p>
    <w:p w14:paraId="02C61CA6" w14:textId="77777777" w:rsidR="009F11AB" w:rsidRPr="004366B9" w:rsidRDefault="009F11AB" w:rsidP="009F11AB">
      <w:pPr>
        <w:spacing w:before="60" w:after="60"/>
        <w:jc w:val="center"/>
        <w:rPr>
          <w:rFonts w:ascii="Century" w:hAnsi="Century"/>
          <w:b/>
          <w:sz w:val="21"/>
          <w:szCs w:val="21"/>
        </w:rPr>
      </w:pPr>
    </w:p>
    <w:p w14:paraId="0545BAEA" w14:textId="77777777" w:rsidR="005960C0" w:rsidRPr="004366B9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Ime in priimek vlagatelja/ice: 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___________________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14:paraId="5F2055BC" w14:textId="77777777" w:rsidR="005960C0" w:rsidRPr="004366B9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Davčna številka vlagatelja/ice: 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___________________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14:paraId="7685FD01" w14:textId="77777777" w:rsidR="005960C0" w:rsidRPr="004366B9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Naslov prebivališča: _______________________________________________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___________________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14:paraId="0D47F99D" w14:textId="77777777" w:rsidR="005960C0" w:rsidRPr="004366B9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Telefonska številka vlagatelja/ice: _____</w:t>
      </w:r>
      <w:r w:rsidR="004366B9" w:rsidRPr="004366B9">
        <w:rPr>
          <w:rFonts w:ascii="Century" w:hAnsi="Century"/>
          <w:sz w:val="21"/>
          <w:szCs w:val="21"/>
        </w:rPr>
        <w:t>___________________________________</w:t>
      </w:r>
      <w:r w:rsidR="004366B9">
        <w:rPr>
          <w:rFonts w:ascii="Century" w:hAnsi="Century"/>
          <w:sz w:val="21"/>
          <w:szCs w:val="21"/>
        </w:rPr>
        <w:t>______________</w:t>
      </w:r>
    </w:p>
    <w:p w14:paraId="1D3FC564" w14:textId="0618E3BF" w:rsidR="005960C0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Število družinskih članov: ______________</w:t>
      </w:r>
    </w:p>
    <w:p w14:paraId="03E5D5DB" w14:textId="447655CE" w:rsidR="00EC3EB7" w:rsidRPr="004366B9" w:rsidRDefault="00EC3EB7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Število šoloobveznih otrok: ______________</w:t>
      </w:r>
    </w:p>
    <w:p w14:paraId="32846080" w14:textId="77777777" w:rsidR="004366B9" w:rsidRPr="004366B9" w:rsidRDefault="004366B9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</w:p>
    <w:p w14:paraId="114CE543" w14:textId="77777777" w:rsidR="00EC3EB7" w:rsidRDefault="00EC3EB7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Ime in priimek dijaka/dijakinje</w:t>
      </w:r>
      <w:r w:rsidR="009F11AB" w:rsidRPr="004366B9">
        <w:rPr>
          <w:rFonts w:ascii="Century" w:hAnsi="Century"/>
          <w:sz w:val="21"/>
          <w:szCs w:val="21"/>
        </w:rPr>
        <w:t xml:space="preserve"> _____________________</w:t>
      </w:r>
      <w:r w:rsidR="004366B9" w:rsidRPr="004366B9">
        <w:rPr>
          <w:rFonts w:ascii="Century" w:hAnsi="Century"/>
          <w:sz w:val="21"/>
          <w:szCs w:val="21"/>
        </w:rPr>
        <w:t>________________</w:t>
      </w:r>
      <w:r w:rsidR="009F11AB" w:rsidRPr="004366B9">
        <w:rPr>
          <w:rFonts w:ascii="Century" w:hAnsi="Century"/>
          <w:sz w:val="21"/>
          <w:szCs w:val="21"/>
        </w:rPr>
        <w:t>__</w:t>
      </w:r>
    </w:p>
    <w:p w14:paraId="4B77B5C8" w14:textId="77777777" w:rsidR="00EC3EB7" w:rsidRDefault="00EC3EB7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R</w:t>
      </w:r>
      <w:r w:rsidR="004366B9" w:rsidRPr="004366B9">
        <w:rPr>
          <w:rFonts w:ascii="Century" w:hAnsi="Century"/>
          <w:sz w:val="21"/>
          <w:szCs w:val="21"/>
        </w:rPr>
        <w:t>azred;</w:t>
      </w:r>
      <w:r>
        <w:rPr>
          <w:rFonts w:ascii="Century" w:hAnsi="Century"/>
          <w:sz w:val="21"/>
          <w:szCs w:val="21"/>
        </w:rPr>
        <w:t xml:space="preserve"> ________</w:t>
      </w:r>
      <w:r w:rsidR="004366B9" w:rsidRPr="004366B9">
        <w:rPr>
          <w:rFonts w:ascii="Century" w:hAnsi="Century"/>
          <w:sz w:val="21"/>
          <w:szCs w:val="21"/>
        </w:rPr>
        <w:t xml:space="preserve"> </w:t>
      </w:r>
    </w:p>
    <w:p w14:paraId="398E7C5E" w14:textId="121560A5" w:rsidR="005960C0" w:rsidRPr="004366B9" w:rsidRDefault="00EC3EB7" w:rsidP="005F05A1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D</w:t>
      </w:r>
      <w:r w:rsidR="004366B9" w:rsidRPr="004366B9">
        <w:rPr>
          <w:rFonts w:ascii="Century" w:hAnsi="Century"/>
          <w:sz w:val="21"/>
          <w:szCs w:val="21"/>
        </w:rPr>
        <w:t>avčna št</w:t>
      </w:r>
      <w:r>
        <w:rPr>
          <w:rFonts w:ascii="Century" w:hAnsi="Century"/>
          <w:sz w:val="21"/>
          <w:szCs w:val="21"/>
        </w:rPr>
        <w:t>evilka dijaka</w:t>
      </w:r>
      <w:r w:rsidR="001440E0">
        <w:rPr>
          <w:rFonts w:ascii="Century" w:hAnsi="Century"/>
          <w:sz w:val="21"/>
          <w:szCs w:val="21"/>
        </w:rPr>
        <w:t xml:space="preserve">: </w:t>
      </w:r>
      <w:r w:rsidR="004366B9" w:rsidRPr="004366B9">
        <w:rPr>
          <w:rFonts w:ascii="Century" w:hAnsi="Century"/>
          <w:sz w:val="21"/>
          <w:szCs w:val="21"/>
        </w:rPr>
        <w:t>______________________________</w:t>
      </w:r>
    </w:p>
    <w:p w14:paraId="2A45F565" w14:textId="6ED3573E" w:rsidR="004366B9" w:rsidRPr="004366B9" w:rsidRDefault="009F11AB" w:rsidP="0022080F">
      <w:pPr>
        <w:spacing w:before="60" w:after="60" w:line="48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>Vlogo vlagam za dodelitev sredstev za subvencioniranje (navedi</w:t>
      </w:r>
      <w:r w:rsidR="0022080F">
        <w:rPr>
          <w:rFonts w:ascii="Century" w:hAnsi="Century"/>
          <w:sz w:val="21"/>
          <w:szCs w:val="21"/>
        </w:rPr>
        <w:t>te</w:t>
      </w:r>
      <w:r w:rsidRPr="004366B9">
        <w:rPr>
          <w:rFonts w:ascii="Century" w:hAnsi="Century"/>
          <w:sz w:val="21"/>
          <w:szCs w:val="21"/>
        </w:rPr>
        <w:t>): _______________________________________________________________________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____________</w:t>
      </w:r>
      <w:r w:rsidRPr="004366B9">
        <w:rPr>
          <w:rFonts w:ascii="Century" w:hAnsi="Century"/>
          <w:sz w:val="21"/>
          <w:szCs w:val="21"/>
        </w:rPr>
        <w:t>_____________________________________________________________________</w:t>
      </w:r>
      <w:r w:rsidR="004366B9" w:rsidRPr="004366B9">
        <w:rPr>
          <w:rFonts w:ascii="Century" w:hAnsi="Century"/>
          <w:sz w:val="21"/>
          <w:szCs w:val="21"/>
        </w:rPr>
        <w:t>_____</w:t>
      </w:r>
      <w:r w:rsidR="001440E0">
        <w:rPr>
          <w:rFonts w:ascii="Century" w:hAnsi="Century"/>
          <w:sz w:val="21"/>
          <w:szCs w:val="21"/>
        </w:rPr>
        <w:t>_______</w:t>
      </w:r>
      <w:r w:rsidR="004366B9" w:rsidRPr="004366B9">
        <w:rPr>
          <w:rFonts w:ascii="Century" w:hAnsi="Century"/>
          <w:sz w:val="21"/>
          <w:szCs w:val="21"/>
        </w:rPr>
        <w:t>_____</w:t>
      </w:r>
      <w:r w:rsidRPr="004366B9">
        <w:rPr>
          <w:rFonts w:ascii="Century" w:hAnsi="Century"/>
          <w:sz w:val="21"/>
          <w:szCs w:val="21"/>
        </w:rPr>
        <w:t>__</w:t>
      </w:r>
      <w:r w:rsidR="004366B9" w:rsidRPr="004366B9">
        <w:rPr>
          <w:rFonts w:ascii="Century" w:hAnsi="Century"/>
          <w:sz w:val="21"/>
          <w:szCs w:val="21"/>
        </w:rPr>
        <w:t>,</w:t>
      </w:r>
      <w:r w:rsidRPr="004366B9">
        <w:rPr>
          <w:rFonts w:ascii="Century" w:hAnsi="Century"/>
          <w:sz w:val="21"/>
          <w:szCs w:val="21"/>
        </w:rPr>
        <w:t xml:space="preserve"> </w:t>
      </w:r>
    </w:p>
    <w:p w14:paraId="58E3F5F6" w14:textId="426B322F" w:rsidR="005960C0" w:rsidRDefault="009F11AB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ker zaradi socialnega položaja/trenutnih razmer/osebnih okoliščin ne zmoremo v celoti plačati prispevka za zgoraj navedeno dejavnost. </w:t>
      </w:r>
    </w:p>
    <w:p w14:paraId="2571045A" w14:textId="7932507C" w:rsidR="00EC3EB7" w:rsidRDefault="00EC3EB7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Krajši opis družinske situacije (brezposelnost, samohranilstvo, situacija v družini,…):</w:t>
      </w:r>
    </w:p>
    <w:p w14:paraId="1A469DC2" w14:textId="19C8FB4B" w:rsidR="00EC3EB7" w:rsidRPr="004366B9" w:rsidRDefault="00EC3EB7" w:rsidP="004366B9">
      <w:pPr>
        <w:spacing w:before="60" w:after="60" w:line="360" w:lineRule="auto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14:paraId="3C5FC924" w14:textId="77777777" w:rsidR="004366B9" w:rsidRPr="004366B9" w:rsidRDefault="004366B9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14:paraId="41B43DB3" w14:textId="77777777" w:rsidR="004366B9" w:rsidRPr="004366B9" w:rsidRDefault="009F11AB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K vlogi prilagam: </w:t>
      </w:r>
    </w:p>
    <w:p w14:paraId="3AAFCAC7" w14:textId="77777777" w:rsidR="004366B9" w:rsidRPr="004366B9" w:rsidRDefault="004366B9" w:rsidP="004366B9">
      <w:pPr>
        <w:pStyle w:val="Odstavekseznama"/>
        <w:numPr>
          <w:ilvl w:val="0"/>
          <w:numId w:val="2"/>
        </w:numPr>
        <w:spacing w:before="60" w:after="60"/>
        <w:jc w:val="both"/>
        <w:rPr>
          <w:rFonts w:ascii="Century" w:hAnsi="Century" w:cs="Arial"/>
          <w:sz w:val="21"/>
          <w:szCs w:val="21"/>
        </w:rPr>
      </w:pPr>
      <w:r w:rsidRPr="004366B9">
        <w:rPr>
          <w:rFonts w:ascii="Century" w:hAnsi="Century" w:cs="Arial"/>
          <w:sz w:val="21"/>
          <w:szCs w:val="21"/>
        </w:rPr>
        <w:t>fotokopijo zadnje odločbe o otroškem dodatku, ki jo izda Center za socialno delo (obvezna priloga).</w:t>
      </w:r>
    </w:p>
    <w:p w14:paraId="60B5265C" w14:textId="77777777" w:rsidR="004366B9" w:rsidRPr="004366B9" w:rsidRDefault="004366B9" w:rsidP="004366B9">
      <w:pPr>
        <w:pStyle w:val="Odstavekseznama"/>
        <w:numPr>
          <w:ilvl w:val="0"/>
          <w:numId w:val="2"/>
        </w:numPr>
        <w:spacing w:before="60" w:after="60"/>
        <w:jc w:val="both"/>
        <w:rPr>
          <w:rFonts w:ascii="Century" w:hAnsi="Century" w:cs="Arial"/>
          <w:sz w:val="21"/>
          <w:szCs w:val="21"/>
        </w:rPr>
      </w:pPr>
      <w:r w:rsidRPr="004366B9">
        <w:rPr>
          <w:rFonts w:ascii="Century" w:hAnsi="Century" w:cs="Arial"/>
          <w:sz w:val="21"/>
          <w:szCs w:val="21"/>
        </w:rPr>
        <w:t>potrdilo o brezposelnosti,</w:t>
      </w:r>
    </w:p>
    <w:p w14:paraId="32F94D60" w14:textId="77777777" w:rsidR="004366B9" w:rsidRPr="004366B9" w:rsidRDefault="004366B9" w:rsidP="004366B9">
      <w:pPr>
        <w:pStyle w:val="Odstavekseznama"/>
        <w:numPr>
          <w:ilvl w:val="0"/>
          <w:numId w:val="2"/>
        </w:numPr>
        <w:spacing w:before="60" w:after="60"/>
        <w:jc w:val="both"/>
        <w:rPr>
          <w:rFonts w:ascii="Century" w:hAnsi="Century" w:cs="Arial"/>
          <w:sz w:val="21"/>
          <w:szCs w:val="21"/>
        </w:rPr>
      </w:pPr>
      <w:r w:rsidRPr="004366B9">
        <w:rPr>
          <w:rFonts w:ascii="Century" w:hAnsi="Century" w:cs="Arial"/>
          <w:sz w:val="21"/>
          <w:szCs w:val="21"/>
        </w:rPr>
        <w:t>veljavno odločbo o prejemanju denarne pomoči, ki jo izda Center za socialno delo,</w:t>
      </w:r>
    </w:p>
    <w:p w14:paraId="36198EBF" w14:textId="388BD5D0" w:rsidR="005960C0" w:rsidRPr="00EC3EB7" w:rsidRDefault="004366B9" w:rsidP="009F11AB">
      <w:pPr>
        <w:pStyle w:val="Odstavekseznama"/>
        <w:numPr>
          <w:ilvl w:val="0"/>
          <w:numId w:val="2"/>
        </w:numPr>
        <w:spacing w:before="60" w:after="60"/>
        <w:jc w:val="both"/>
        <w:rPr>
          <w:rFonts w:ascii="Century" w:hAnsi="Century" w:cs="Arial"/>
          <w:sz w:val="21"/>
          <w:szCs w:val="21"/>
        </w:rPr>
      </w:pPr>
      <w:r w:rsidRPr="004366B9">
        <w:rPr>
          <w:rFonts w:ascii="Century" w:hAnsi="Century" w:cs="Arial"/>
          <w:sz w:val="21"/>
          <w:szCs w:val="21"/>
        </w:rPr>
        <w:t>potrdilo o zdravstvenem stanju, izdano s strani osebnega zdravnika ali zdravniške komisije, v kolikor gre za dolgotrajnejšo bolezen v družini</w:t>
      </w:r>
      <w:r w:rsidR="00EC3EB7">
        <w:rPr>
          <w:rFonts w:ascii="Century" w:hAnsi="Century" w:cs="Arial"/>
          <w:sz w:val="21"/>
          <w:szCs w:val="21"/>
        </w:rPr>
        <w:t>.</w:t>
      </w:r>
    </w:p>
    <w:p w14:paraId="0D85FC1F" w14:textId="77777777" w:rsidR="001440E0" w:rsidRDefault="001440E0" w:rsidP="005960C0">
      <w:pPr>
        <w:spacing w:before="60" w:after="60"/>
        <w:jc w:val="center"/>
        <w:rPr>
          <w:rFonts w:ascii="Century" w:hAnsi="Century"/>
          <w:sz w:val="21"/>
          <w:szCs w:val="21"/>
        </w:rPr>
      </w:pPr>
    </w:p>
    <w:p w14:paraId="6825F6B8" w14:textId="77777777" w:rsidR="001440E0" w:rsidRDefault="001440E0" w:rsidP="005960C0">
      <w:pPr>
        <w:spacing w:before="60" w:after="60"/>
        <w:jc w:val="center"/>
        <w:rPr>
          <w:rFonts w:ascii="Century" w:hAnsi="Century"/>
          <w:sz w:val="21"/>
          <w:szCs w:val="21"/>
        </w:rPr>
      </w:pPr>
    </w:p>
    <w:p w14:paraId="1376D94C" w14:textId="77777777" w:rsidR="005960C0" w:rsidRPr="0022080F" w:rsidRDefault="005960C0" w:rsidP="005960C0">
      <w:pPr>
        <w:spacing w:before="60" w:after="60"/>
        <w:jc w:val="center"/>
        <w:rPr>
          <w:rFonts w:ascii="Century" w:hAnsi="Century"/>
          <w:b/>
          <w:szCs w:val="21"/>
        </w:rPr>
      </w:pPr>
      <w:r w:rsidRPr="0022080F">
        <w:rPr>
          <w:rFonts w:ascii="Century" w:hAnsi="Century"/>
          <w:b/>
          <w:szCs w:val="21"/>
        </w:rPr>
        <w:t>IZJAVA</w:t>
      </w:r>
    </w:p>
    <w:p w14:paraId="517AF407" w14:textId="77777777" w:rsidR="005960C0" w:rsidRPr="004366B9" w:rsidRDefault="0022080F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Podpisan/a vlagatelj/</w:t>
      </w:r>
      <w:r w:rsidR="005960C0" w:rsidRPr="004366B9">
        <w:rPr>
          <w:rFonts w:ascii="Century" w:hAnsi="Century"/>
          <w:sz w:val="21"/>
          <w:szCs w:val="21"/>
        </w:rPr>
        <w:t xml:space="preserve">ica izjavljam, da so vsi podatki navedeni v vlogi resnični, točni in popolni, za kar prevzemam materialno in kazensko odgovornost. Šolskemu skladu </w:t>
      </w:r>
      <w:r>
        <w:rPr>
          <w:rFonts w:ascii="Century" w:hAnsi="Century"/>
          <w:sz w:val="21"/>
          <w:szCs w:val="21"/>
        </w:rPr>
        <w:t xml:space="preserve">GFML </w:t>
      </w:r>
      <w:r w:rsidR="005960C0" w:rsidRPr="004366B9">
        <w:rPr>
          <w:rFonts w:ascii="Century" w:hAnsi="Century"/>
          <w:sz w:val="21"/>
          <w:szCs w:val="21"/>
        </w:rPr>
        <w:t>oziroma njihovim zastopnikom dovoljujem, da vse navedene podatke preveri pri upravljalcu zbirk osebnih podatkov in jih uporabi za svojo evidenco. Izjavljam, da za dejavnost za katero vlagam vlogo nisem prejel</w:t>
      </w:r>
      <w:r>
        <w:rPr>
          <w:rFonts w:ascii="Century" w:hAnsi="Century"/>
          <w:sz w:val="21"/>
          <w:szCs w:val="21"/>
        </w:rPr>
        <w:t>/a</w:t>
      </w:r>
      <w:r w:rsidR="005960C0" w:rsidRPr="004366B9">
        <w:rPr>
          <w:rFonts w:ascii="Century" w:hAnsi="Century"/>
          <w:sz w:val="21"/>
          <w:szCs w:val="21"/>
        </w:rPr>
        <w:t xml:space="preserve"> finančne pomoči iz drugih virov.</w:t>
      </w:r>
    </w:p>
    <w:p w14:paraId="74F08BF4" w14:textId="77777777" w:rsidR="005960C0" w:rsidRPr="004366B9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 </w:t>
      </w:r>
    </w:p>
    <w:p w14:paraId="4B36008F" w14:textId="77777777" w:rsidR="005960C0" w:rsidRPr="004366B9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14:paraId="71C03D98" w14:textId="77777777" w:rsidR="0022080F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Kraj in datum: </w:t>
      </w:r>
      <w:r w:rsidR="001440E0">
        <w:rPr>
          <w:rFonts w:ascii="Century" w:hAnsi="Century"/>
          <w:sz w:val="21"/>
          <w:szCs w:val="21"/>
        </w:rPr>
        <w:t>___________________________</w:t>
      </w:r>
    </w:p>
    <w:p w14:paraId="7707F3A4" w14:textId="77777777" w:rsidR="001440E0" w:rsidRDefault="005960C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ab/>
      </w:r>
      <w:r w:rsidRPr="004366B9">
        <w:rPr>
          <w:rFonts w:ascii="Century" w:hAnsi="Century"/>
          <w:sz w:val="21"/>
          <w:szCs w:val="21"/>
        </w:rPr>
        <w:tab/>
      </w:r>
    </w:p>
    <w:p w14:paraId="071ACB80" w14:textId="77777777" w:rsidR="001440E0" w:rsidRDefault="001440E0" w:rsidP="005960C0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14:paraId="29FD96CA" w14:textId="77777777" w:rsidR="001440E0" w:rsidRDefault="001440E0" w:rsidP="001440E0">
      <w:pPr>
        <w:spacing w:before="60" w:after="60"/>
        <w:jc w:val="right"/>
        <w:rPr>
          <w:rFonts w:ascii="Century" w:hAnsi="Century"/>
          <w:sz w:val="21"/>
          <w:szCs w:val="21"/>
        </w:rPr>
      </w:pPr>
    </w:p>
    <w:p w14:paraId="008E7A16" w14:textId="77777777" w:rsidR="005960C0" w:rsidRPr="004366B9" w:rsidRDefault="005960C0" w:rsidP="001440E0">
      <w:pPr>
        <w:spacing w:before="60" w:after="60"/>
        <w:jc w:val="right"/>
        <w:rPr>
          <w:rFonts w:ascii="Century" w:hAnsi="Century"/>
          <w:sz w:val="21"/>
          <w:szCs w:val="21"/>
        </w:rPr>
      </w:pPr>
      <w:r w:rsidRPr="004366B9">
        <w:rPr>
          <w:rFonts w:ascii="Century" w:hAnsi="Century"/>
          <w:sz w:val="21"/>
          <w:szCs w:val="21"/>
        </w:rPr>
        <w:t xml:space="preserve">Podpis vlagatelja/ice: </w:t>
      </w:r>
      <w:r w:rsidR="001440E0">
        <w:rPr>
          <w:rFonts w:ascii="Century" w:hAnsi="Century"/>
          <w:sz w:val="21"/>
          <w:szCs w:val="21"/>
        </w:rPr>
        <w:t>__________________________________</w:t>
      </w:r>
    </w:p>
    <w:p w14:paraId="74EE4208" w14:textId="77777777" w:rsidR="005960C0" w:rsidRPr="004366B9" w:rsidRDefault="005960C0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14:paraId="736814E8" w14:textId="77777777" w:rsidR="009F11AB" w:rsidRPr="004366B9" w:rsidRDefault="009F11AB" w:rsidP="009F11AB">
      <w:pPr>
        <w:spacing w:before="60" w:after="60"/>
        <w:jc w:val="both"/>
        <w:rPr>
          <w:rFonts w:ascii="Century" w:hAnsi="Century"/>
          <w:sz w:val="21"/>
          <w:szCs w:val="21"/>
        </w:rPr>
      </w:pPr>
    </w:p>
    <w:p w14:paraId="7AF6F227" w14:textId="77777777" w:rsidR="005960C0" w:rsidRPr="004366B9" w:rsidRDefault="005960C0" w:rsidP="009F11AB">
      <w:pPr>
        <w:spacing w:before="60" w:after="60"/>
        <w:jc w:val="both"/>
        <w:rPr>
          <w:rFonts w:ascii="Century" w:hAnsi="Century"/>
          <w:b/>
          <w:sz w:val="21"/>
          <w:szCs w:val="21"/>
        </w:rPr>
      </w:pPr>
    </w:p>
    <w:sectPr w:rsidR="005960C0" w:rsidRPr="004366B9" w:rsidSect="009F11AB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2127" w:right="1418" w:bottom="1701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5813" w14:textId="77777777" w:rsidR="005E59F0" w:rsidRDefault="005E59F0" w:rsidP="00B8443C">
      <w:pPr>
        <w:spacing w:after="0" w:line="240" w:lineRule="auto"/>
      </w:pPr>
      <w:r>
        <w:separator/>
      </w:r>
    </w:p>
  </w:endnote>
  <w:endnote w:type="continuationSeparator" w:id="0">
    <w:p w14:paraId="26245118" w14:textId="77777777" w:rsidR="005E59F0" w:rsidRDefault="005E59F0" w:rsidP="00B8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6402" w14:textId="77777777" w:rsidR="00B8443C" w:rsidRPr="008C1B4A" w:rsidRDefault="00616A10" w:rsidP="008C1B4A">
    <w:pPr>
      <w:pStyle w:val="Noga"/>
      <w:jc w:val="center"/>
    </w:pPr>
    <w:r>
      <w:rPr>
        <w:noProof/>
        <w:lang w:eastAsia="sl-SI"/>
      </w:rPr>
      <w:drawing>
        <wp:inline distT="0" distB="0" distL="0" distR="0" wp14:anchorId="60F5DD2A" wp14:editId="53326FD2">
          <wp:extent cx="2976880" cy="379095"/>
          <wp:effectExtent l="0" t="0" r="0" b="0"/>
          <wp:docPr id="49" name="Picture 2" descr="no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7DF8" w14:textId="77777777" w:rsidR="00FD4563" w:rsidRDefault="00FD4563" w:rsidP="00FD4563">
    <w:pPr>
      <w:pStyle w:val="Noga"/>
      <w:jc w:val="center"/>
    </w:pPr>
    <w:r>
      <w:rPr>
        <w:noProof/>
        <w:lang w:eastAsia="sl-SI"/>
      </w:rPr>
      <w:drawing>
        <wp:inline distT="0" distB="0" distL="0" distR="0" wp14:anchorId="12A31EC1" wp14:editId="16DF99AC">
          <wp:extent cx="2976880" cy="379095"/>
          <wp:effectExtent l="0" t="0" r="0" b="0"/>
          <wp:docPr id="51" name="Picture 5" descr="no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A5D2" w14:textId="77777777" w:rsidR="005E59F0" w:rsidRDefault="005E59F0" w:rsidP="00B8443C">
      <w:pPr>
        <w:spacing w:after="0" w:line="240" w:lineRule="auto"/>
      </w:pPr>
      <w:r>
        <w:separator/>
      </w:r>
    </w:p>
  </w:footnote>
  <w:footnote w:type="continuationSeparator" w:id="0">
    <w:p w14:paraId="4641EBFD" w14:textId="77777777" w:rsidR="005E59F0" w:rsidRDefault="005E59F0" w:rsidP="00B8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666D" w14:textId="77777777" w:rsidR="00B8443C" w:rsidRDefault="00B8443C" w:rsidP="00B8443C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5DC6" w14:textId="77777777" w:rsidR="00F06249" w:rsidRDefault="00F06249" w:rsidP="00F06249">
    <w:pPr>
      <w:pStyle w:val="Glava"/>
      <w:jc w:val="center"/>
    </w:pPr>
    <w:r>
      <w:rPr>
        <w:noProof/>
        <w:lang w:eastAsia="sl-SI"/>
      </w:rPr>
      <w:drawing>
        <wp:inline distT="0" distB="0" distL="0" distR="0" wp14:anchorId="50F8A3C7" wp14:editId="6DAFF6FC">
          <wp:extent cx="855980" cy="1021715"/>
          <wp:effectExtent l="0" t="0" r="0" b="0"/>
          <wp:docPr id="50" name="Picture 1" descr="logo_GFM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FM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0524B" w14:textId="77777777" w:rsidR="00C20919" w:rsidRDefault="00C20919" w:rsidP="00F06249">
    <w:pPr>
      <w:pStyle w:val="Glava"/>
      <w:jc w:val="center"/>
    </w:pPr>
  </w:p>
  <w:p w14:paraId="0A01C72A" w14:textId="77777777" w:rsidR="00C20919" w:rsidRDefault="00C20919" w:rsidP="00F0624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405F"/>
    <w:multiLevelType w:val="hybridMultilevel"/>
    <w:tmpl w:val="1B0CEF54"/>
    <w:lvl w:ilvl="0" w:tplc="56148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2A15"/>
    <w:multiLevelType w:val="hybridMultilevel"/>
    <w:tmpl w:val="5C78FA42"/>
    <w:lvl w:ilvl="0" w:tplc="C13A76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54"/>
    <w:rsid w:val="00055DD5"/>
    <w:rsid w:val="0007121B"/>
    <w:rsid w:val="0010127D"/>
    <w:rsid w:val="001440E0"/>
    <w:rsid w:val="00191001"/>
    <w:rsid w:val="0022080F"/>
    <w:rsid w:val="00276B9E"/>
    <w:rsid w:val="003452E5"/>
    <w:rsid w:val="003D1260"/>
    <w:rsid w:val="00406811"/>
    <w:rsid w:val="00433B73"/>
    <w:rsid w:val="004366B9"/>
    <w:rsid w:val="0046574B"/>
    <w:rsid w:val="004A6841"/>
    <w:rsid w:val="004C1442"/>
    <w:rsid w:val="004C30B6"/>
    <w:rsid w:val="00517AF7"/>
    <w:rsid w:val="005960C0"/>
    <w:rsid w:val="005D3DFE"/>
    <w:rsid w:val="005E59F0"/>
    <w:rsid w:val="005F05A1"/>
    <w:rsid w:val="00616A10"/>
    <w:rsid w:val="00670CB7"/>
    <w:rsid w:val="00675AFE"/>
    <w:rsid w:val="00693CB4"/>
    <w:rsid w:val="006B3A92"/>
    <w:rsid w:val="00705CF1"/>
    <w:rsid w:val="00777908"/>
    <w:rsid w:val="00782354"/>
    <w:rsid w:val="008125D8"/>
    <w:rsid w:val="00865A23"/>
    <w:rsid w:val="008871AA"/>
    <w:rsid w:val="008C1B4A"/>
    <w:rsid w:val="008E702A"/>
    <w:rsid w:val="00913079"/>
    <w:rsid w:val="009F11AB"/>
    <w:rsid w:val="00AC087C"/>
    <w:rsid w:val="00AC4FCD"/>
    <w:rsid w:val="00AD4E8B"/>
    <w:rsid w:val="00B3762E"/>
    <w:rsid w:val="00B4563F"/>
    <w:rsid w:val="00B8443C"/>
    <w:rsid w:val="00C011B1"/>
    <w:rsid w:val="00C20919"/>
    <w:rsid w:val="00D33868"/>
    <w:rsid w:val="00D67E7F"/>
    <w:rsid w:val="00D90EBF"/>
    <w:rsid w:val="00DB1872"/>
    <w:rsid w:val="00DD2435"/>
    <w:rsid w:val="00E22D2A"/>
    <w:rsid w:val="00EC3EB7"/>
    <w:rsid w:val="00F06249"/>
    <w:rsid w:val="00F6339E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4C621"/>
  <w15:chartTrackingRefBased/>
  <w15:docId w15:val="{523C5088-03B1-41DB-944D-57883D0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C1B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1B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8C1B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8C1B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8C1B4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443C"/>
  </w:style>
  <w:style w:type="paragraph" w:styleId="Noga">
    <w:name w:val="footer"/>
    <w:basedOn w:val="Navaden"/>
    <w:link w:val="NogaZnak"/>
    <w:uiPriority w:val="99"/>
    <w:unhideWhenUsed/>
    <w:rsid w:val="00B8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443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8443C"/>
    <w:rPr>
      <w:rFonts w:ascii="Tahoma" w:hAnsi="Tahoma" w:cs="Tahoma"/>
      <w:sz w:val="16"/>
      <w:szCs w:val="16"/>
    </w:rPr>
  </w:style>
  <w:style w:type="character" w:styleId="Intenzivenpoudarek">
    <w:name w:val="Intense Emphasis"/>
    <w:uiPriority w:val="21"/>
    <w:qFormat/>
    <w:rsid w:val="008C1B4A"/>
    <w:rPr>
      <w:b/>
      <w:bCs/>
      <w:i/>
      <w:iCs/>
      <w:color w:val="0099CC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1B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99CC"/>
    </w:rPr>
  </w:style>
  <w:style w:type="character" w:customStyle="1" w:styleId="IntenzivencitatZnak">
    <w:name w:val="Intenziven citat Znak"/>
    <w:link w:val="Intenzivencitat"/>
    <w:uiPriority w:val="30"/>
    <w:rsid w:val="008C1B4A"/>
    <w:rPr>
      <w:b/>
      <w:bCs/>
      <w:i/>
      <w:iCs/>
      <w:color w:val="0099CC"/>
      <w:sz w:val="22"/>
      <w:szCs w:val="22"/>
      <w:lang w:eastAsia="en-US"/>
    </w:rPr>
  </w:style>
  <w:style w:type="character" w:styleId="Neensklic">
    <w:name w:val="Subtle Reference"/>
    <w:uiPriority w:val="31"/>
    <w:qFormat/>
    <w:rsid w:val="008C1B4A"/>
    <w:rPr>
      <w:smallCaps/>
      <w:color w:val="AB2229"/>
      <w:u w:val="single"/>
    </w:rPr>
  </w:style>
  <w:style w:type="character" w:styleId="Intenzivensklic">
    <w:name w:val="Intense Reference"/>
    <w:uiPriority w:val="32"/>
    <w:qFormat/>
    <w:rsid w:val="008C1B4A"/>
    <w:rPr>
      <w:b/>
      <w:bCs/>
      <w:smallCaps/>
      <w:color w:val="AB2229"/>
      <w:spacing w:val="5"/>
      <w:u w:val="single"/>
    </w:rPr>
  </w:style>
  <w:style w:type="character" w:customStyle="1" w:styleId="Naslov1Znak">
    <w:name w:val="Naslov 1 Znak"/>
    <w:link w:val="Naslov1"/>
    <w:uiPriority w:val="9"/>
    <w:rsid w:val="008C1B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8C1B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8C1B4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8C1B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Znak">
    <w:name w:val="Naslov 5 Znak"/>
    <w:link w:val="Naslov5"/>
    <w:uiPriority w:val="9"/>
    <w:rsid w:val="008C1B4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1B4A"/>
    <w:pPr>
      <w:spacing w:after="60"/>
      <w:jc w:val="center"/>
      <w:outlineLvl w:val="1"/>
    </w:pPr>
    <w:rPr>
      <w:rFonts w:ascii="Cambria" w:eastAsia="Times New Roman" w:hAnsi="Cambria"/>
      <w:color w:val="0099CC"/>
      <w:sz w:val="24"/>
      <w:szCs w:val="24"/>
    </w:rPr>
  </w:style>
  <w:style w:type="character" w:customStyle="1" w:styleId="PodnaslovZnak">
    <w:name w:val="Podnaslov Znak"/>
    <w:link w:val="Podnaslov"/>
    <w:uiPriority w:val="11"/>
    <w:rsid w:val="008C1B4A"/>
    <w:rPr>
      <w:rFonts w:ascii="Cambria" w:eastAsia="Times New Roman" w:hAnsi="Cambria" w:cs="Times New Roman"/>
      <w:color w:val="0099CC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43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vonko%20Kustec\Downloads\Dopisni%20list%20GFML-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FD79-C203-4AC5-86FA-24A4E9F3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GFML-1 (1)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Kustec</dc:creator>
  <cp:keywords/>
  <cp:lastModifiedBy>Svetovalna služba</cp:lastModifiedBy>
  <cp:revision>2</cp:revision>
  <cp:lastPrinted>2023-10-19T08:04:00Z</cp:lastPrinted>
  <dcterms:created xsi:type="dcterms:W3CDTF">2023-10-19T08:06:00Z</dcterms:created>
  <dcterms:modified xsi:type="dcterms:W3CDTF">2023-10-19T08:06:00Z</dcterms:modified>
</cp:coreProperties>
</file>